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58D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>様式第１号（第２条関係）</w:t>
      </w:r>
    </w:p>
    <w:p w14:paraId="2EEA7BD8" w14:textId="77777777" w:rsidR="00E4658E" w:rsidRPr="00EA5EB3" w:rsidRDefault="00E4658E" w:rsidP="00E4658E">
      <w:pPr>
        <w:spacing w:line="360" w:lineRule="auto"/>
        <w:ind w:left="210" w:hanging="210"/>
        <w:jc w:val="center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>入　居　申　込　書</w:t>
      </w:r>
    </w:p>
    <w:p w14:paraId="749DDB17" w14:textId="05679627" w:rsidR="00E4658E" w:rsidRPr="00EA5EB3" w:rsidRDefault="00E4658E" w:rsidP="00E4658E">
      <w:pPr>
        <w:spacing w:line="360" w:lineRule="auto"/>
        <w:ind w:left="210" w:firstLine="210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 xml:space="preserve">深浦町長　</w:t>
      </w:r>
      <w:r w:rsidR="00DC42A1">
        <w:rPr>
          <w:rFonts w:hAnsi="ＭＳ 明朝" w:hint="eastAsia"/>
          <w:sz w:val="22"/>
        </w:rPr>
        <w:t>平沢　一臣</w:t>
      </w:r>
      <w:r w:rsidRPr="00EA5EB3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様</w:t>
      </w:r>
    </w:p>
    <w:p w14:paraId="66EB0873" w14:textId="77777777" w:rsidR="00E4658E" w:rsidRPr="00EA5EB3" w:rsidRDefault="005F1C9B" w:rsidP="00E4658E">
      <w:pPr>
        <w:wordWrap w:val="0"/>
        <w:spacing w:line="360" w:lineRule="auto"/>
        <w:ind w:left="210" w:hanging="21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　</w:t>
      </w:r>
      <w:r w:rsidR="00E4658E" w:rsidRPr="00EA5EB3">
        <w:rPr>
          <w:rFonts w:hAnsi="ＭＳ 明朝" w:hint="eastAsia"/>
          <w:sz w:val="22"/>
        </w:rPr>
        <w:t xml:space="preserve">年　　月　　日　</w:t>
      </w:r>
    </w:p>
    <w:p w14:paraId="61B010CC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3A8146F7" w14:textId="77777777" w:rsidR="00E4658E" w:rsidRPr="00EA5EB3" w:rsidRDefault="00E4658E" w:rsidP="00E4658E">
      <w:pPr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 xml:space="preserve">　深浦町定住促進住宅の設置及び管理に関する条例第６条第１項の規定により、定住促進住宅への入居を</w:t>
      </w:r>
      <w:r w:rsidRPr="00555566">
        <w:rPr>
          <w:rFonts w:hAnsi="ＭＳ 明朝" w:hint="eastAsia"/>
          <w:sz w:val="22"/>
        </w:rPr>
        <w:t>申込み</w:t>
      </w:r>
      <w:r w:rsidRPr="00EA5EB3">
        <w:rPr>
          <w:rFonts w:hAnsi="ＭＳ 明朝" w:hint="eastAsia"/>
          <w:sz w:val="22"/>
        </w:rPr>
        <w:t>ます。</w:t>
      </w:r>
    </w:p>
    <w:p w14:paraId="0C8C37F1" w14:textId="77777777" w:rsidR="00E4658E" w:rsidRPr="00EA5EB3" w:rsidRDefault="00E4658E" w:rsidP="00E4658E">
      <w:pPr>
        <w:rPr>
          <w:rFonts w:hAnsi="ＭＳ 明朝"/>
          <w:sz w:val="22"/>
        </w:rPr>
      </w:pPr>
    </w:p>
    <w:p w14:paraId="7A4AD397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１　申込者（入居世帯代表者）</w:t>
      </w:r>
    </w:p>
    <w:tbl>
      <w:tblPr>
        <w:tblStyle w:val="a7"/>
        <w:tblW w:w="8829" w:type="dxa"/>
        <w:jc w:val="center"/>
        <w:tblLook w:val="04A0" w:firstRow="1" w:lastRow="0" w:firstColumn="1" w:lastColumn="0" w:noHBand="0" w:noVBand="1"/>
      </w:tblPr>
      <w:tblGrid>
        <w:gridCol w:w="1571"/>
        <w:gridCol w:w="3838"/>
        <w:gridCol w:w="1134"/>
        <w:gridCol w:w="2286"/>
      </w:tblGrid>
      <w:tr w:rsidR="002A19C4" w:rsidRPr="00EA5EB3" w14:paraId="68E9FF8C" w14:textId="77777777" w:rsidTr="002A19C4">
        <w:trPr>
          <w:trHeight w:val="672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23A44D28" w14:textId="77777777" w:rsidR="002A19C4" w:rsidRPr="00EA5EB3" w:rsidRDefault="002A19C4" w:rsidP="000948AD">
            <w:pPr>
              <w:spacing w:line="240" w:lineRule="exact"/>
              <w:jc w:val="center"/>
              <w:rPr>
                <w:rFonts w:eastAsia="ＭＳ 明朝" w:hAnsi="ＭＳ 明朝"/>
                <w:sz w:val="18"/>
              </w:rPr>
            </w:pPr>
            <w:r w:rsidRPr="00EA5EB3">
              <w:rPr>
                <w:rFonts w:eastAsia="ＭＳ 明朝" w:hAnsi="ＭＳ 明朝" w:hint="eastAsia"/>
                <w:sz w:val="18"/>
              </w:rPr>
              <w:t>ふりがな</w:t>
            </w:r>
          </w:p>
          <w:p w14:paraId="7130B066" w14:textId="77777777" w:rsidR="002A19C4" w:rsidRPr="00EA5EB3" w:rsidRDefault="002A19C4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氏   名</w:t>
            </w:r>
          </w:p>
        </w:tc>
        <w:tc>
          <w:tcPr>
            <w:tcW w:w="3838" w:type="dxa"/>
            <w:tcBorders>
              <w:left w:val="dotted" w:sz="4" w:space="0" w:color="auto"/>
            </w:tcBorders>
            <w:vAlign w:val="bottom"/>
          </w:tcPr>
          <w:p w14:paraId="73EC3416" w14:textId="77777777" w:rsidR="002A19C4" w:rsidRPr="00EA5EB3" w:rsidRDefault="002A19C4" w:rsidP="000948AD">
            <w:pPr>
              <w:wordWrap w:val="0"/>
              <w:jc w:val="right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9713B9" w14:textId="77777777" w:rsidR="002A19C4" w:rsidRPr="00EA5EB3" w:rsidRDefault="002A19C4" w:rsidP="002A19C4">
            <w:pPr>
              <w:widowControl/>
              <w:jc w:val="center"/>
            </w:pPr>
            <w:r w:rsidRPr="00EA5EB3">
              <w:rPr>
                <w:rFonts w:eastAsia="ＭＳ 明朝" w:hAnsi="ＭＳ 明朝" w:hint="eastAsia"/>
                <w:sz w:val="22"/>
              </w:rPr>
              <w:t>電話</w:t>
            </w:r>
            <w:r>
              <w:rPr>
                <w:rFonts w:eastAsia="ＭＳ 明朝" w:hAnsi="ＭＳ 明朝" w:hint="eastAsia"/>
                <w:sz w:val="22"/>
              </w:rPr>
              <w:t>番号</w:t>
            </w:r>
          </w:p>
        </w:tc>
        <w:tc>
          <w:tcPr>
            <w:tcW w:w="2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DC710F" w14:textId="77777777" w:rsidR="002A19C4" w:rsidRPr="00EA5EB3" w:rsidRDefault="002A19C4" w:rsidP="002A19C4">
            <w:pPr>
              <w:widowControl/>
              <w:jc w:val="center"/>
            </w:pPr>
          </w:p>
        </w:tc>
      </w:tr>
      <w:tr w:rsidR="002A19C4" w:rsidRPr="00EA5EB3" w14:paraId="78526557" w14:textId="77777777" w:rsidTr="00666DD4">
        <w:trPr>
          <w:trHeight w:val="654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73FD996A" w14:textId="77777777" w:rsidR="002A19C4" w:rsidRPr="00EA5EB3" w:rsidRDefault="002A19C4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現住所</w:t>
            </w:r>
          </w:p>
        </w:tc>
        <w:tc>
          <w:tcPr>
            <w:tcW w:w="7258" w:type="dxa"/>
            <w:gridSpan w:val="3"/>
            <w:tcBorders>
              <w:left w:val="dotted" w:sz="4" w:space="0" w:color="auto"/>
            </w:tcBorders>
          </w:tcPr>
          <w:p w14:paraId="62F36580" w14:textId="77777777" w:rsidR="002A19C4" w:rsidRDefault="002A19C4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〒</w:t>
            </w:r>
          </w:p>
          <w:p w14:paraId="2E89D237" w14:textId="77777777" w:rsidR="002A19C4" w:rsidRPr="00EA5EB3" w:rsidRDefault="002A19C4" w:rsidP="000948AD">
            <w:pPr>
              <w:rPr>
                <w:rFonts w:eastAsia="ＭＳ 明朝" w:hAnsi="ＭＳ 明朝"/>
                <w:sz w:val="22"/>
              </w:rPr>
            </w:pPr>
          </w:p>
        </w:tc>
      </w:tr>
      <w:tr w:rsidR="00E4658E" w:rsidRPr="00EA5EB3" w14:paraId="5E455539" w14:textId="77777777" w:rsidTr="002A19C4">
        <w:trPr>
          <w:trHeight w:val="549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0C06A0E3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勤務先</w:t>
            </w:r>
          </w:p>
        </w:tc>
        <w:tc>
          <w:tcPr>
            <w:tcW w:w="7258" w:type="dxa"/>
            <w:gridSpan w:val="3"/>
            <w:tcBorders>
              <w:left w:val="dotted" w:sz="4" w:space="0" w:color="auto"/>
            </w:tcBorders>
            <w:vAlign w:val="center"/>
          </w:tcPr>
          <w:p w14:paraId="7556D5B1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名　称　：</w:t>
            </w:r>
          </w:p>
          <w:p w14:paraId="1F50CE1B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所在地　：</w:t>
            </w:r>
          </w:p>
          <w:p w14:paraId="79FF9D60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電話番号：</w:t>
            </w:r>
          </w:p>
        </w:tc>
      </w:tr>
    </w:tbl>
    <w:p w14:paraId="24E35489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402EC3AB" w14:textId="77777777" w:rsidR="00E4658E" w:rsidRPr="00EA5EB3" w:rsidRDefault="00E4658E" w:rsidP="00E4658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入居する者（世帯員構成）</w:t>
      </w:r>
    </w:p>
    <w:tbl>
      <w:tblPr>
        <w:tblStyle w:val="a7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296"/>
        <w:gridCol w:w="709"/>
        <w:gridCol w:w="2315"/>
        <w:gridCol w:w="1145"/>
        <w:gridCol w:w="722"/>
        <w:gridCol w:w="2288"/>
        <w:gridCol w:w="1336"/>
      </w:tblGrid>
      <w:tr w:rsidR="00E4658E" w:rsidRPr="00EA5EB3" w14:paraId="455DED3A" w14:textId="77777777" w:rsidTr="000948AD">
        <w:trPr>
          <w:cantSplit/>
          <w:trHeight w:val="512"/>
          <w:jc w:val="center"/>
        </w:trPr>
        <w:tc>
          <w:tcPr>
            <w:tcW w:w="296" w:type="dxa"/>
            <w:tcBorders>
              <w:tr2bl w:val="single" w:sz="4" w:space="0" w:color="auto"/>
            </w:tcBorders>
            <w:vAlign w:val="center"/>
          </w:tcPr>
          <w:p w14:paraId="5D153DE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2F59FE4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続柄</w:t>
            </w:r>
          </w:p>
        </w:tc>
        <w:tc>
          <w:tcPr>
            <w:tcW w:w="2315" w:type="dxa"/>
            <w:vAlign w:val="center"/>
          </w:tcPr>
          <w:p w14:paraId="7403ABCA" w14:textId="77777777" w:rsidR="00E4658E" w:rsidRPr="00EA5EB3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氏　　名</w:t>
            </w:r>
          </w:p>
        </w:tc>
        <w:tc>
          <w:tcPr>
            <w:tcW w:w="1145" w:type="dxa"/>
            <w:vAlign w:val="center"/>
          </w:tcPr>
          <w:p w14:paraId="4BE26CE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生年月日</w:t>
            </w:r>
          </w:p>
        </w:tc>
        <w:tc>
          <w:tcPr>
            <w:tcW w:w="722" w:type="dxa"/>
            <w:vAlign w:val="center"/>
          </w:tcPr>
          <w:p w14:paraId="4878B1F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性別</w:t>
            </w:r>
          </w:p>
        </w:tc>
        <w:tc>
          <w:tcPr>
            <w:tcW w:w="2288" w:type="dxa"/>
            <w:vAlign w:val="center"/>
          </w:tcPr>
          <w:p w14:paraId="594FEE40" w14:textId="77777777" w:rsidR="00E4658E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勤務先の名称</w:t>
            </w:r>
          </w:p>
          <w:p w14:paraId="6A73FCD1" w14:textId="77777777" w:rsidR="00E4658E" w:rsidRPr="00EA5EB3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及び所在地</w:t>
            </w:r>
          </w:p>
        </w:tc>
        <w:tc>
          <w:tcPr>
            <w:tcW w:w="1336" w:type="dxa"/>
            <w:vAlign w:val="center"/>
          </w:tcPr>
          <w:p w14:paraId="7EB6C98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年間収入額</w:t>
            </w:r>
          </w:p>
        </w:tc>
      </w:tr>
      <w:tr w:rsidR="00E4658E" w:rsidRPr="00EA5EB3" w14:paraId="646A68F9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3F6291E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385125B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本人</w:t>
            </w:r>
          </w:p>
        </w:tc>
        <w:tc>
          <w:tcPr>
            <w:tcW w:w="2315" w:type="dxa"/>
            <w:vAlign w:val="center"/>
          </w:tcPr>
          <w:p w14:paraId="631DFE0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0A8467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22A4F65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D8C162B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723B34ED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54A42045" w14:textId="77777777" w:rsidTr="000948AD">
        <w:trPr>
          <w:trHeight w:val="447"/>
          <w:jc w:val="center"/>
        </w:trPr>
        <w:tc>
          <w:tcPr>
            <w:tcW w:w="296" w:type="dxa"/>
            <w:vAlign w:val="center"/>
          </w:tcPr>
          <w:p w14:paraId="614A027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F4E0358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1EE33EE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EF202F6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75684A5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3CF7F30C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0F33E350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646AFFD2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3776D75A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5305AD4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B196DA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698F819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416A8DD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FD035BE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61AA7C2F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5EBAF9C3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77E518F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AFAC6D8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71AB188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4BD88E2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4DD2D82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CBBCD94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3BCA6615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04536811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460C884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9D4EED9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28DBD99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53853A0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2CECD0B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140F7058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2F55A97A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</w:tbl>
    <w:p w14:paraId="0ECC173D" w14:textId="77777777" w:rsidR="00E4658E" w:rsidRDefault="00E4658E" w:rsidP="00E4658E">
      <w:pPr>
        <w:ind w:left="210" w:hanging="210"/>
        <w:rPr>
          <w:rFonts w:hAnsi="ＭＳ 明朝"/>
          <w:sz w:val="22"/>
        </w:rPr>
      </w:pPr>
    </w:p>
    <w:p w14:paraId="46A44871" w14:textId="77777777" w:rsidR="00E4658E" w:rsidRDefault="00E4658E" w:rsidP="00E4658E">
      <w:pPr>
        <w:ind w:left="210" w:hanging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入居に関する希望事項等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E4658E" w14:paraId="1F09BBCB" w14:textId="77777777" w:rsidTr="000948AD">
        <w:tc>
          <w:tcPr>
            <w:tcW w:w="3119" w:type="dxa"/>
            <w:tcBorders>
              <w:right w:val="dotted" w:sz="4" w:space="0" w:color="auto"/>
            </w:tcBorders>
          </w:tcPr>
          <w:p w14:paraId="277BE341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入居を希望する住宅の名称</w:t>
            </w:r>
          </w:p>
        </w:tc>
        <w:tc>
          <w:tcPr>
            <w:tcW w:w="5670" w:type="dxa"/>
            <w:tcBorders>
              <w:left w:val="dotted" w:sz="4" w:space="0" w:color="auto"/>
            </w:tcBorders>
          </w:tcPr>
          <w:p w14:paraId="56CA0409" w14:textId="791FF5CB" w:rsidR="00E4658E" w:rsidRDefault="00315682" w:rsidP="00315682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深浦町定住促進住宅　岩崎</w:t>
            </w:r>
            <w:r w:rsidR="00E4658E">
              <w:rPr>
                <w:rFonts w:eastAsia="ＭＳ 明朝" w:hAnsi="ＭＳ 明朝" w:hint="eastAsia"/>
                <w:sz w:val="22"/>
              </w:rPr>
              <w:t>住宅</w:t>
            </w:r>
            <w:r>
              <w:rPr>
                <w:rFonts w:eastAsia="ＭＳ 明朝" w:hAnsi="ＭＳ 明朝" w:hint="eastAsia"/>
                <w:sz w:val="22"/>
              </w:rPr>
              <w:t xml:space="preserve">　</w:t>
            </w:r>
            <w:r w:rsidR="00E50B2E">
              <w:rPr>
                <w:rFonts w:eastAsia="ＭＳ 明朝" w:hAnsi="ＭＳ 明朝" w:hint="eastAsia"/>
                <w:sz w:val="22"/>
              </w:rPr>
              <w:t>Ｂ</w:t>
            </w:r>
            <w:r>
              <w:rPr>
                <w:rFonts w:eastAsia="ＭＳ 明朝" w:hAnsi="ＭＳ 明朝" w:hint="eastAsia"/>
                <w:sz w:val="22"/>
              </w:rPr>
              <w:t>号室</w:t>
            </w:r>
          </w:p>
        </w:tc>
      </w:tr>
      <w:tr w:rsidR="00E4658E" w14:paraId="1645D71D" w14:textId="77777777" w:rsidTr="000948AD">
        <w:tc>
          <w:tcPr>
            <w:tcW w:w="3119" w:type="dxa"/>
            <w:tcBorders>
              <w:right w:val="dotted" w:sz="4" w:space="0" w:color="auto"/>
            </w:tcBorders>
          </w:tcPr>
          <w:p w14:paraId="53760B26" w14:textId="77777777" w:rsidR="00E4658E" w:rsidRPr="00970945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入居予定期間</w:t>
            </w:r>
          </w:p>
        </w:tc>
        <w:tc>
          <w:tcPr>
            <w:tcW w:w="5670" w:type="dxa"/>
            <w:tcBorders>
              <w:left w:val="dotted" w:sz="4" w:space="0" w:color="auto"/>
            </w:tcBorders>
          </w:tcPr>
          <w:p w14:paraId="729697AE" w14:textId="77777777" w:rsidR="00E4658E" w:rsidRDefault="005F1C9B" w:rsidP="005F1C9B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令和　　</w:t>
            </w:r>
            <w:r w:rsidR="00E4658E">
              <w:rPr>
                <w:rFonts w:eastAsia="ＭＳ 明朝" w:hAnsi="ＭＳ 明朝" w:hint="eastAsia"/>
                <w:sz w:val="22"/>
              </w:rPr>
              <w:t xml:space="preserve">年　　月　　日～　　</w:t>
            </w:r>
            <w:r>
              <w:rPr>
                <w:rFonts w:eastAsia="ＭＳ 明朝" w:hAnsi="ＭＳ 明朝" w:hint="eastAsia"/>
                <w:sz w:val="22"/>
              </w:rPr>
              <w:t>令和</w:t>
            </w:r>
            <w:r w:rsidR="00E4658E">
              <w:rPr>
                <w:rFonts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105A3267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6F4C5C1A" w14:textId="77777777" w:rsidR="00E4658E" w:rsidRPr="00EA5EB3" w:rsidRDefault="00E4658E" w:rsidP="00E4658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Pr="00EA5EB3">
        <w:rPr>
          <w:rFonts w:hAnsi="ＭＳ 明朝" w:hint="eastAsia"/>
          <w:sz w:val="22"/>
        </w:rPr>
        <w:t xml:space="preserve">　添付書類（添付した書類の□にチェックすること。）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46"/>
      </w:tblGrid>
      <w:tr w:rsidR="00E4658E" w:rsidRPr="00EA5EB3" w14:paraId="7441897C" w14:textId="77777777" w:rsidTr="00F579F1">
        <w:trPr>
          <w:trHeight w:val="2358"/>
          <w:jc w:val="center"/>
        </w:trPr>
        <w:tc>
          <w:tcPr>
            <w:tcW w:w="8746" w:type="dxa"/>
            <w:vAlign w:val="center"/>
          </w:tcPr>
          <w:p w14:paraId="5F76449C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⑴　</w:t>
            </w:r>
            <w:r w:rsidRPr="00EA5EB3">
              <w:rPr>
                <w:rFonts w:eastAsia="ＭＳ 明朝" w:hAnsi="ＭＳ 明朝" w:hint="eastAsia"/>
                <w:sz w:val="22"/>
              </w:rPr>
              <w:t>全員の住民票の写</w:t>
            </w:r>
            <w:r w:rsidR="002A19C4">
              <w:rPr>
                <w:rFonts w:eastAsia="ＭＳ 明朝" w:hAnsi="ＭＳ 明朝" w:hint="eastAsia"/>
                <w:sz w:val="22"/>
              </w:rPr>
              <w:t>し</w:t>
            </w:r>
          </w:p>
          <w:p w14:paraId="5732F58E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⑵　</w:t>
            </w:r>
            <w:r w:rsidRPr="00EA5EB3">
              <w:rPr>
                <w:rFonts w:eastAsia="ＭＳ 明朝" w:hAnsi="ＭＳ 明朝" w:hint="eastAsia"/>
                <w:sz w:val="22"/>
              </w:rPr>
              <w:t>全員の収入</w:t>
            </w:r>
            <w:r w:rsidRPr="00555566">
              <w:rPr>
                <w:rFonts w:eastAsia="ＭＳ 明朝" w:hAnsi="ＭＳ 明朝" w:hint="eastAsia"/>
                <w:sz w:val="22"/>
              </w:rPr>
              <w:t>及び所得</w:t>
            </w:r>
            <w:r w:rsidRPr="00EA5EB3">
              <w:rPr>
                <w:rFonts w:eastAsia="ＭＳ 明朝" w:hAnsi="ＭＳ 明朝" w:hint="eastAsia"/>
                <w:sz w:val="22"/>
              </w:rPr>
              <w:t>を証する書類</w:t>
            </w:r>
            <w:r>
              <w:rPr>
                <w:rFonts w:eastAsia="ＭＳ 明朝" w:hAnsi="ＭＳ 明朝" w:hint="eastAsia"/>
                <w:sz w:val="22"/>
              </w:rPr>
              <w:t>（所得証明書その他収入を証する書類）</w:t>
            </w:r>
          </w:p>
          <w:p w14:paraId="59031D1B" w14:textId="3FEED0DE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⑶　</w:t>
            </w:r>
            <w:r w:rsidRPr="00EA5EB3">
              <w:rPr>
                <w:rFonts w:eastAsia="ＭＳ 明朝" w:hAnsi="ＭＳ 明朝" w:hint="eastAsia"/>
                <w:sz w:val="22"/>
              </w:rPr>
              <w:t>全員の</w:t>
            </w:r>
            <w:r w:rsidR="004B1A17">
              <w:rPr>
                <w:rFonts w:eastAsia="ＭＳ 明朝" w:hAnsi="ＭＳ 明朝" w:hint="eastAsia"/>
                <w:sz w:val="22"/>
              </w:rPr>
              <w:t>資格確認書等</w:t>
            </w:r>
            <w:r w:rsidRPr="00EA5EB3">
              <w:rPr>
                <w:rFonts w:eastAsia="ＭＳ 明朝" w:hAnsi="ＭＳ 明朝" w:hint="eastAsia"/>
                <w:sz w:val="22"/>
              </w:rPr>
              <w:t>の写</w:t>
            </w:r>
            <w:r w:rsidR="002A19C4">
              <w:rPr>
                <w:rFonts w:eastAsia="ＭＳ 明朝" w:hAnsi="ＭＳ 明朝" w:hint="eastAsia"/>
                <w:sz w:val="22"/>
              </w:rPr>
              <w:t>し</w:t>
            </w:r>
          </w:p>
          <w:p w14:paraId="67806A73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⑷　</w:t>
            </w:r>
            <w:r w:rsidRPr="00EA5EB3">
              <w:rPr>
                <w:rFonts w:eastAsia="ＭＳ 明朝" w:hAnsi="ＭＳ 明朝" w:hint="eastAsia"/>
                <w:sz w:val="22"/>
              </w:rPr>
              <w:t>納税証明書</w:t>
            </w:r>
            <w:r>
              <w:rPr>
                <w:rFonts w:eastAsia="ＭＳ 明朝" w:hAnsi="ＭＳ 明朝" w:hint="eastAsia"/>
                <w:sz w:val="22"/>
              </w:rPr>
              <w:t>（同居者を含む）</w:t>
            </w:r>
          </w:p>
          <w:p w14:paraId="4480AF38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⑸　</w:t>
            </w:r>
            <w:r w:rsidRPr="00EA5EB3">
              <w:rPr>
                <w:rFonts w:eastAsia="ＭＳ 明朝" w:hAnsi="ＭＳ 明朝" w:hint="eastAsia"/>
                <w:sz w:val="22"/>
              </w:rPr>
              <w:t>その他町長が必要と認める書類</w:t>
            </w:r>
          </w:p>
          <w:p w14:paraId="17CED156" w14:textId="77777777" w:rsidR="00E4658E" w:rsidRPr="00355D07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　　　（　　　　　　　　　　　　　　　　　　　　　　　　　　　　　　　　　　）</w:t>
            </w:r>
          </w:p>
        </w:tc>
      </w:tr>
    </w:tbl>
    <w:p w14:paraId="11445190" w14:textId="77777777" w:rsidR="002A0013" w:rsidRPr="00555566" w:rsidRDefault="002A0013" w:rsidP="00F579F1"/>
    <w:sectPr w:rsidR="002A0013" w:rsidRPr="00555566" w:rsidSect="00F579F1">
      <w:pgSz w:w="11906" w:h="16838" w:code="9"/>
      <w:pgMar w:top="1134" w:right="1418" w:bottom="709" w:left="1418" w:header="851" w:footer="992" w:gutter="0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E859" w14:textId="77777777" w:rsidR="00666DD4" w:rsidRDefault="00666DD4" w:rsidP="002468DC">
      <w:r>
        <w:separator/>
      </w:r>
    </w:p>
  </w:endnote>
  <w:endnote w:type="continuationSeparator" w:id="0">
    <w:p w14:paraId="37AC09EF" w14:textId="77777777" w:rsidR="00666DD4" w:rsidRDefault="00666DD4" w:rsidP="0024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AA01" w14:textId="77777777" w:rsidR="00666DD4" w:rsidRDefault="00666DD4" w:rsidP="002468DC">
      <w:r>
        <w:separator/>
      </w:r>
    </w:p>
  </w:footnote>
  <w:footnote w:type="continuationSeparator" w:id="0">
    <w:p w14:paraId="65771138" w14:textId="77777777" w:rsidR="00666DD4" w:rsidRDefault="00666DD4" w:rsidP="0024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5D5"/>
    <w:rsid w:val="000622E0"/>
    <w:rsid w:val="000820FE"/>
    <w:rsid w:val="00083DCE"/>
    <w:rsid w:val="000948AD"/>
    <w:rsid w:val="000950F2"/>
    <w:rsid w:val="000A6048"/>
    <w:rsid w:val="000B1471"/>
    <w:rsid w:val="000D37E8"/>
    <w:rsid w:val="000E6274"/>
    <w:rsid w:val="000F3438"/>
    <w:rsid w:val="000F7932"/>
    <w:rsid w:val="00104502"/>
    <w:rsid w:val="00130E37"/>
    <w:rsid w:val="001456D4"/>
    <w:rsid w:val="00163FF9"/>
    <w:rsid w:val="00197327"/>
    <w:rsid w:val="001D008D"/>
    <w:rsid w:val="002468DC"/>
    <w:rsid w:val="00247BAD"/>
    <w:rsid w:val="002858A5"/>
    <w:rsid w:val="002A0013"/>
    <w:rsid w:val="002A19C4"/>
    <w:rsid w:val="002B07DF"/>
    <w:rsid w:val="002D3A95"/>
    <w:rsid w:val="002D4071"/>
    <w:rsid w:val="002F6807"/>
    <w:rsid w:val="002F6DEE"/>
    <w:rsid w:val="002F7BFC"/>
    <w:rsid w:val="00315682"/>
    <w:rsid w:val="00337DA9"/>
    <w:rsid w:val="0034042F"/>
    <w:rsid w:val="00344DD2"/>
    <w:rsid w:val="003619D2"/>
    <w:rsid w:val="00380DBC"/>
    <w:rsid w:val="003B2F55"/>
    <w:rsid w:val="003D20B3"/>
    <w:rsid w:val="003E595D"/>
    <w:rsid w:val="003F5EC7"/>
    <w:rsid w:val="00401336"/>
    <w:rsid w:val="00410A78"/>
    <w:rsid w:val="0041260B"/>
    <w:rsid w:val="00443EF6"/>
    <w:rsid w:val="00467F01"/>
    <w:rsid w:val="00476F72"/>
    <w:rsid w:val="004965D5"/>
    <w:rsid w:val="004A206A"/>
    <w:rsid w:val="004B00CB"/>
    <w:rsid w:val="004B1A17"/>
    <w:rsid w:val="004D5BAC"/>
    <w:rsid w:val="00501822"/>
    <w:rsid w:val="005216C9"/>
    <w:rsid w:val="00547880"/>
    <w:rsid w:val="00555566"/>
    <w:rsid w:val="0058622C"/>
    <w:rsid w:val="0059368B"/>
    <w:rsid w:val="005937D0"/>
    <w:rsid w:val="005F09DC"/>
    <w:rsid w:val="005F1C9B"/>
    <w:rsid w:val="00666DD4"/>
    <w:rsid w:val="006720EC"/>
    <w:rsid w:val="00682D90"/>
    <w:rsid w:val="00686E54"/>
    <w:rsid w:val="00691FDE"/>
    <w:rsid w:val="00697D44"/>
    <w:rsid w:val="006A11AC"/>
    <w:rsid w:val="006B276A"/>
    <w:rsid w:val="006C3336"/>
    <w:rsid w:val="00705DFD"/>
    <w:rsid w:val="007147C3"/>
    <w:rsid w:val="00722128"/>
    <w:rsid w:val="00735811"/>
    <w:rsid w:val="007C1B98"/>
    <w:rsid w:val="008110F2"/>
    <w:rsid w:val="00813F77"/>
    <w:rsid w:val="008271A3"/>
    <w:rsid w:val="008564E0"/>
    <w:rsid w:val="0086420C"/>
    <w:rsid w:val="00877FBF"/>
    <w:rsid w:val="008A04C0"/>
    <w:rsid w:val="008F3C4C"/>
    <w:rsid w:val="00917EC7"/>
    <w:rsid w:val="00931553"/>
    <w:rsid w:val="00932099"/>
    <w:rsid w:val="00943142"/>
    <w:rsid w:val="00954760"/>
    <w:rsid w:val="00957A3A"/>
    <w:rsid w:val="009773B4"/>
    <w:rsid w:val="00985D45"/>
    <w:rsid w:val="009C7BFE"/>
    <w:rsid w:val="009E3DEA"/>
    <w:rsid w:val="009F74B5"/>
    <w:rsid w:val="009F776B"/>
    <w:rsid w:val="00A450FA"/>
    <w:rsid w:val="00A47684"/>
    <w:rsid w:val="00A532BA"/>
    <w:rsid w:val="00A53A4F"/>
    <w:rsid w:val="00A637D0"/>
    <w:rsid w:val="00AB7E97"/>
    <w:rsid w:val="00AD6BB0"/>
    <w:rsid w:val="00AE0114"/>
    <w:rsid w:val="00AE2147"/>
    <w:rsid w:val="00AF4F53"/>
    <w:rsid w:val="00AF6387"/>
    <w:rsid w:val="00AF65E3"/>
    <w:rsid w:val="00B11730"/>
    <w:rsid w:val="00B3735E"/>
    <w:rsid w:val="00B508A8"/>
    <w:rsid w:val="00B75FD0"/>
    <w:rsid w:val="00B94101"/>
    <w:rsid w:val="00C02CEC"/>
    <w:rsid w:val="00C220CD"/>
    <w:rsid w:val="00C35183"/>
    <w:rsid w:val="00C45E21"/>
    <w:rsid w:val="00C62455"/>
    <w:rsid w:val="00C748F6"/>
    <w:rsid w:val="00C75E2E"/>
    <w:rsid w:val="00C97B63"/>
    <w:rsid w:val="00D10A98"/>
    <w:rsid w:val="00D125A5"/>
    <w:rsid w:val="00D15D66"/>
    <w:rsid w:val="00D9134E"/>
    <w:rsid w:val="00DA4741"/>
    <w:rsid w:val="00DC0A5D"/>
    <w:rsid w:val="00DC42A1"/>
    <w:rsid w:val="00DC71C0"/>
    <w:rsid w:val="00DF2E85"/>
    <w:rsid w:val="00E009B6"/>
    <w:rsid w:val="00E13F16"/>
    <w:rsid w:val="00E3649C"/>
    <w:rsid w:val="00E4658E"/>
    <w:rsid w:val="00E50B2E"/>
    <w:rsid w:val="00E71D8B"/>
    <w:rsid w:val="00E76520"/>
    <w:rsid w:val="00EA2800"/>
    <w:rsid w:val="00EA286D"/>
    <w:rsid w:val="00EC1268"/>
    <w:rsid w:val="00EF2063"/>
    <w:rsid w:val="00F579F1"/>
    <w:rsid w:val="00F60FBD"/>
    <w:rsid w:val="00F85AC0"/>
    <w:rsid w:val="00F9057C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9C7CBB9"/>
  <w15:docId w15:val="{9F209E5E-62DE-461F-8469-A4A18391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DB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C7BFE"/>
    <w:rPr>
      <w:rFonts w:ascii="Century"/>
    </w:rPr>
  </w:style>
  <w:style w:type="paragraph" w:styleId="a5">
    <w:name w:val="Balloon Text"/>
    <w:basedOn w:val="a"/>
    <w:link w:val="a6"/>
    <w:uiPriority w:val="99"/>
    <w:rsid w:val="00A532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rsid w:val="00A532B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C02C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C02CEC"/>
  </w:style>
  <w:style w:type="paragraph" w:styleId="a8">
    <w:name w:val="header"/>
    <w:basedOn w:val="a"/>
    <w:link w:val="a9"/>
    <w:uiPriority w:val="99"/>
    <w:rsid w:val="002468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8DC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2468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8DC"/>
    <w:rPr>
      <w:rFonts w:ascii="ＭＳ 明朝"/>
      <w:kern w:val="2"/>
      <w:sz w:val="24"/>
      <w:szCs w:val="24"/>
    </w:rPr>
  </w:style>
  <w:style w:type="character" w:customStyle="1" w:styleId="a4">
    <w:name w:val="日付 (文字)"/>
    <w:basedOn w:val="a0"/>
    <w:link w:val="a3"/>
    <w:uiPriority w:val="99"/>
    <w:rsid w:val="000F7932"/>
    <w:rPr>
      <w:kern w:val="2"/>
      <w:sz w:val="24"/>
      <w:szCs w:val="24"/>
    </w:rPr>
  </w:style>
  <w:style w:type="paragraph" w:customStyle="1" w:styleId="ac">
    <w:name w:val="第＊条"/>
    <w:basedOn w:val="a"/>
    <w:rsid w:val="000F7932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  <w:style w:type="paragraph" w:customStyle="1" w:styleId="Default">
    <w:name w:val="Default"/>
    <w:rsid w:val="000F793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F7932"/>
    <w:pPr>
      <w:jc w:val="center"/>
    </w:pPr>
    <w:rPr>
      <w:rFonts w:hAnsi="ＭＳ 明朝" w:cstheme="minorBidi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0F7932"/>
    <w:rPr>
      <w:rFonts w:ascii="ＭＳ 明朝" w:hAnsi="ＭＳ 明朝" w:cstheme="minorBidi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0F7932"/>
    <w:pPr>
      <w:jc w:val="right"/>
    </w:pPr>
    <w:rPr>
      <w:rFonts w:hAnsi="ＭＳ 明朝" w:cstheme="minorBidi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0F7932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ioka173\AppData\Local\Microsoft\Windows\Temporary%20Internet%20Files\Content.IE5\XT9KKG3Z\&#35696;&#26696;&#19978;&#31243;(&#26465;&#20363;&#25913;&#27491;&#31561;&#65289;&#27096;&#2433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C823-F515-46C8-9F46-6DB7DA2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議案上程(条例改正等）様式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深浦町役場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新岡 重将</dc:creator>
  <cp:lastModifiedBy>渋谷　東陽</cp:lastModifiedBy>
  <cp:revision>7</cp:revision>
  <cp:lastPrinted>2017-01-04T05:50:00Z</cp:lastPrinted>
  <dcterms:created xsi:type="dcterms:W3CDTF">2022-05-26T02:44:00Z</dcterms:created>
  <dcterms:modified xsi:type="dcterms:W3CDTF">2026-04-19T23:19:00Z</dcterms:modified>
</cp:coreProperties>
</file>