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A0880" w14:textId="77777777" w:rsidR="005C0C77" w:rsidRDefault="00362DB2">
      <w:r>
        <w:rPr>
          <w:rFonts w:hint="eastAsia"/>
        </w:rPr>
        <w:t>様式第１号（第２条関係）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6"/>
        <w:gridCol w:w="1312"/>
        <w:gridCol w:w="1313"/>
        <w:gridCol w:w="1312"/>
        <w:gridCol w:w="1313"/>
        <w:gridCol w:w="1312"/>
        <w:gridCol w:w="1313"/>
      </w:tblGrid>
      <w:tr w:rsidR="005C0C77" w14:paraId="0E305988" w14:textId="77777777">
        <w:trPr>
          <w:cantSplit/>
        </w:trPr>
        <w:tc>
          <w:tcPr>
            <w:tcW w:w="616" w:type="dxa"/>
            <w:vMerge w:val="restart"/>
            <w:textDirection w:val="tbRlV"/>
            <w:vAlign w:val="center"/>
          </w:tcPr>
          <w:p w14:paraId="44650F36" w14:textId="77777777" w:rsidR="005C0C77" w:rsidRDefault="005C0C77">
            <w:pPr>
              <w:jc w:val="center"/>
            </w:pPr>
            <w:r>
              <w:rPr>
                <w:rFonts w:hint="eastAsia"/>
              </w:rPr>
              <w:t>決裁区分</w:t>
            </w:r>
          </w:p>
        </w:tc>
        <w:tc>
          <w:tcPr>
            <w:tcW w:w="1312" w:type="dxa"/>
            <w:vAlign w:val="center"/>
          </w:tcPr>
          <w:p w14:paraId="740555FE" w14:textId="77777777" w:rsidR="005C0C77" w:rsidRDefault="005C0C77">
            <w:pPr>
              <w:jc w:val="center"/>
            </w:pPr>
            <w:r>
              <w:rPr>
                <w:rFonts w:hint="eastAsia"/>
                <w:spacing w:val="40"/>
              </w:rPr>
              <w:t>主管課</w:t>
            </w:r>
            <w:r>
              <w:rPr>
                <w:rFonts w:hint="eastAsia"/>
              </w:rPr>
              <w:t>長</w:t>
            </w:r>
          </w:p>
        </w:tc>
        <w:tc>
          <w:tcPr>
            <w:tcW w:w="1313" w:type="dxa"/>
            <w:vAlign w:val="center"/>
          </w:tcPr>
          <w:p w14:paraId="0BC0E724" w14:textId="77777777" w:rsidR="005C0C77" w:rsidRDefault="005C0C77">
            <w:pPr>
              <w:jc w:val="center"/>
            </w:pPr>
            <w:r>
              <w:rPr>
                <w:rFonts w:hint="eastAsia"/>
                <w:spacing w:val="40"/>
              </w:rPr>
              <w:t>課長補</w:t>
            </w:r>
            <w:r>
              <w:rPr>
                <w:rFonts w:hint="eastAsia"/>
              </w:rPr>
              <w:t>佐</w:t>
            </w:r>
          </w:p>
        </w:tc>
        <w:tc>
          <w:tcPr>
            <w:tcW w:w="1312" w:type="dxa"/>
            <w:vAlign w:val="center"/>
          </w:tcPr>
          <w:p w14:paraId="026FF8EB" w14:textId="77777777" w:rsidR="005C0C77" w:rsidRDefault="005C0C77">
            <w:pPr>
              <w:jc w:val="center"/>
            </w:pPr>
            <w:r>
              <w:rPr>
                <w:rFonts w:hint="eastAsia"/>
                <w:spacing w:val="300"/>
              </w:rPr>
              <w:t>主</w:t>
            </w:r>
            <w:r>
              <w:rPr>
                <w:rFonts w:hint="eastAsia"/>
              </w:rPr>
              <w:t>幹</w:t>
            </w:r>
          </w:p>
        </w:tc>
        <w:tc>
          <w:tcPr>
            <w:tcW w:w="1313" w:type="dxa"/>
            <w:vAlign w:val="center"/>
          </w:tcPr>
          <w:p w14:paraId="1CAD02A0" w14:textId="77777777" w:rsidR="005C0C77" w:rsidRDefault="005C0C77">
            <w:pPr>
              <w:jc w:val="center"/>
            </w:pPr>
            <w:r>
              <w:rPr>
                <w:rFonts w:hint="eastAsia"/>
                <w:spacing w:val="300"/>
              </w:rPr>
              <w:t>係</w:t>
            </w:r>
            <w:r>
              <w:rPr>
                <w:rFonts w:hint="eastAsia"/>
              </w:rPr>
              <w:t>長</w:t>
            </w:r>
          </w:p>
        </w:tc>
        <w:tc>
          <w:tcPr>
            <w:tcW w:w="1312" w:type="dxa"/>
            <w:vAlign w:val="center"/>
          </w:tcPr>
          <w:p w14:paraId="344A70E5" w14:textId="77777777" w:rsidR="005C0C77" w:rsidRDefault="005C0C77">
            <w:pPr>
              <w:jc w:val="center"/>
            </w:pPr>
            <w:r>
              <w:rPr>
                <w:rFonts w:hint="eastAsia"/>
                <w:spacing w:val="300"/>
              </w:rPr>
              <w:t>課</w:t>
            </w:r>
            <w:r>
              <w:rPr>
                <w:rFonts w:hint="eastAsia"/>
              </w:rPr>
              <w:t>員</w:t>
            </w:r>
          </w:p>
        </w:tc>
        <w:tc>
          <w:tcPr>
            <w:tcW w:w="1313" w:type="dxa"/>
            <w:vAlign w:val="center"/>
          </w:tcPr>
          <w:p w14:paraId="26D9D796" w14:textId="77777777" w:rsidR="005C0C77" w:rsidRDefault="005C0C77">
            <w:pPr>
              <w:jc w:val="center"/>
            </w:pPr>
            <w:r>
              <w:rPr>
                <w:rFonts w:hint="eastAsia"/>
                <w:spacing w:val="300"/>
              </w:rPr>
              <w:t>主</w:t>
            </w:r>
            <w:r>
              <w:rPr>
                <w:rFonts w:hint="eastAsia"/>
              </w:rPr>
              <w:t>担</w:t>
            </w:r>
          </w:p>
        </w:tc>
      </w:tr>
      <w:tr w:rsidR="005C0C77" w14:paraId="1DC96FEF" w14:textId="77777777">
        <w:trPr>
          <w:cantSplit/>
          <w:trHeight w:val="875"/>
        </w:trPr>
        <w:tc>
          <w:tcPr>
            <w:tcW w:w="616" w:type="dxa"/>
            <w:vMerge/>
          </w:tcPr>
          <w:p w14:paraId="6FE7672F" w14:textId="77777777" w:rsidR="005C0C77" w:rsidRDefault="005C0C77"/>
        </w:tc>
        <w:tc>
          <w:tcPr>
            <w:tcW w:w="1312" w:type="dxa"/>
          </w:tcPr>
          <w:p w14:paraId="1B6E596F" w14:textId="77777777" w:rsidR="005C0C77" w:rsidRDefault="005C0C77">
            <w:r>
              <w:rPr>
                <w:rFonts w:hint="eastAsia"/>
              </w:rPr>
              <w:t xml:space="preserve">　</w:t>
            </w:r>
          </w:p>
        </w:tc>
        <w:tc>
          <w:tcPr>
            <w:tcW w:w="1313" w:type="dxa"/>
          </w:tcPr>
          <w:p w14:paraId="7369A567" w14:textId="77777777" w:rsidR="005C0C77" w:rsidRDefault="005C0C77"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</w:tcPr>
          <w:p w14:paraId="36FB5575" w14:textId="77777777" w:rsidR="005C0C77" w:rsidRDefault="005C0C77">
            <w:r>
              <w:rPr>
                <w:rFonts w:hint="eastAsia"/>
              </w:rPr>
              <w:t xml:space="preserve">　</w:t>
            </w:r>
          </w:p>
        </w:tc>
        <w:tc>
          <w:tcPr>
            <w:tcW w:w="1313" w:type="dxa"/>
          </w:tcPr>
          <w:p w14:paraId="630A38DA" w14:textId="77777777" w:rsidR="005C0C77" w:rsidRDefault="005C0C77"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</w:tcPr>
          <w:p w14:paraId="1A33EAC0" w14:textId="77777777" w:rsidR="005C0C77" w:rsidRDefault="005C0C77">
            <w:r>
              <w:rPr>
                <w:rFonts w:hint="eastAsia"/>
              </w:rPr>
              <w:t xml:space="preserve">　</w:t>
            </w:r>
          </w:p>
        </w:tc>
        <w:tc>
          <w:tcPr>
            <w:tcW w:w="1313" w:type="dxa"/>
          </w:tcPr>
          <w:p w14:paraId="54C17C46" w14:textId="77777777" w:rsidR="005C0C77" w:rsidRDefault="005C0C77">
            <w:r>
              <w:rPr>
                <w:rFonts w:hint="eastAsia"/>
              </w:rPr>
              <w:t xml:space="preserve">　</w:t>
            </w:r>
          </w:p>
        </w:tc>
      </w:tr>
    </w:tbl>
    <w:p w14:paraId="53D7E9E2" w14:textId="77777777" w:rsidR="005C0C77" w:rsidRDefault="005C0C77">
      <w:pPr>
        <w:spacing w:after="120"/>
      </w:pPr>
      <w:r>
        <w:rPr>
          <w:rFonts w:hint="eastAsia"/>
        </w:rPr>
        <w:t>伺、下記申請のとおり支給してよろしいか。</w:t>
      </w:r>
    </w:p>
    <w:p w14:paraId="1D345693" w14:textId="77777777" w:rsidR="005C0C77" w:rsidRDefault="005C0C77">
      <w:pPr>
        <w:spacing w:line="360" w:lineRule="auto"/>
        <w:jc w:val="center"/>
      </w:pPr>
      <w:r>
        <w:rPr>
          <w:rFonts w:hint="eastAsia"/>
        </w:rPr>
        <w:t>出産育児一時金支給申請書</w:t>
      </w:r>
    </w:p>
    <w:tbl>
      <w:tblPr>
        <w:tblW w:w="863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6"/>
        <w:gridCol w:w="2691"/>
        <w:gridCol w:w="1314"/>
        <w:gridCol w:w="3082"/>
      </w:tblGrid>
      <w:tr w:rsidR="000E5432" w14:paraId="2DF0C512" w14:textId="77777777" w:rsidTr="002331DF">
        <w:trPr>
          <w:trHeight w:val="510"/>
        </w:trPr>
        <w:tc>
          <w:tcPr>
            <w:tcW w:w="1546" w:type="dxa"/>
            <w:vMerge w:val="restart"/>
            <w:vAlign w:val="center"/>
          </w:tcPr>
          <w:p w14:paraId="7BEA0636" w14:textId="4576EBB5" w:rsidR="000E5432" w:rsidRDefault="00955154" w:rsidP="00955154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691" w:type="dxa"/>
            <w:vMerge w:val="restart"/>
          </w:tcPr>
          <w:p w14:paraId="5BFD4A64" w14:textId="7E3D5598" w:rsidR="000E5432" w:rsidRDefault="000E5432"/>
        </w:tc>
        <w:tc>
          <w:tcPr>
            <w:tcW w:w="1314" w:type="dxa"/>
            <w:vAlign w:val="center"/>
          </w:tcPr>
          <w:p w14:paraId="1F1BB313" w14:textId="77777777" w:rsidR="000E5432" w:rsidRDefault="000E5432">
            <w:pPr>
              <w:ind w:left="57" w:right="57"/>
            </w:pPr>
            <w:r>
              <w:rPr>
                <w:rFonts w:hint="eastAsia"/>
                <w:spacing w:val="84"/>
              </w:rPr>
              <w:t>世帯</w:t>
            </w:r>
            <w:r>
              <w:rPr>
                <w:rFonts w:hint="eastAsia"/>
              </w:rPr>
              <w:t>主</w:t>
            </w:r>
            <w:r>
              <w:rPr>
                <w:rFonts w:hint="eastAsia"/>
                <w:spacing w:val="29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082" w:type="dxa"/>
          </w:tcPr>
          <w:p w14:paraId="04B1A417" w14:textId="77777777" w:rsidR="000E5432" w:rsidRDefault="000E5432"/>
        </w:tc>
      </w:tr>
      <w:tr w:rsidR="000E5432" w14:paraId="7D619F29" w14:textId="77777777" w:rsidTr="002331DF">
        <w:trPr>
          <w:trHeight w:val="502"/>
        </w:trPr>
        <w:tc>
          <w:tcPr>
            <w:tcW w:w="1546" w:type="dxa"/>
            <w:vMerge/>
            <w:vAlign w:val="center"/>
          </w:tcPr>
          <w:p w14:paraId="08C51EA8" w14:textId="77777777" w:rsidR="000E5432" w:rsidRDefault="000E5432"/>
        </w:tc>
        <w:tc>
          <w:tcPr>
            <w:tcW w:w="2691" w:type="dxa"/>
            <w:vMerge/>
          </w:tcPr>
          <w:p w14:paraId="0D35C1B7" w14:textId="77777777" w:rsidR="000E5432" w:rsidRDefault="000E5432"/>
        </w:tc>
        <w:tc>
          <w:tcPr>
            <w:tcW w:w="1314" w:type="dxa"/>
            <w:vAlign w:val="center"/>
          </w:tcPr>
          <w:p w14:paraId="6255432C" w14:textId="77777777" w:rsidR="000E5432" w:rsidRPr="000E5432" w:rsidRDefault="000E5432" w:rsidP="000E5432">
            <w:pPr>
              <w:ind w:right="57"/>
              <w:jc w:val="center"/>
              <w:rPr>
                <w:spacing w:val="84"/>
              </w:rPr>
            </w:pPr>
            <w:r w:rsidRPr="000E5432">
              <w:rPr>
                <w:rFonts w:hint="eastAsia"/>
                <w:spacing w:val="35"/>
                <w:kern w:val="0"/>
                <w:fitText w:val="1050" w:id="-1272175615"/>
              </w:rPr>
              <w:t>個人番</w:t>
            </w:r>
            <w:r w:rsidRPr="000E5432">
              <w:rPr>
                <w:rFonts w:hint="eastAsia"/>
                <w:kern w:val="0"/>
                <w:fitText w:val="1050" w:id="-1272175615"/>
              </w:rPr>
              <w:t>号</w:t>
            </w:r>
          </w:p>
        </w:tc>
        <w:tc>
          <w:tcPr>
            <w:tcW w:w="3082" w:type="dxa"/>
          </w:tcPr>
          <w:p w14:paraId="7BFEE9F0" w14:textId="77777777" w:rsidR="000E5432" w:rsidRDefault="000E5432"/>
        </w:tc>
      </w:tr>
      <w:tr w:rsidR="005C0C77" w14:paraId="499F2953" w14:textId="77777777" w:rsidTr="002331DF">
        <w:trPr>
          <w:trHeight w:val="746"/>
        </w:trPr>
        <w:tc>
          <w:tcPr>
            <w:tcW w:w="1546" w:type="dxa"/>
            <w:vAlign w:val="center"/>
          </w:tcPr>
          <w:p w14:paraId="2523D538" w14:textId="77777777" w:rsidR="005C0C77" w:rsidRDefault="005C0C77">
            <w:pPr>
              <w:ind w:left="28" w:right="28"/>
            </w:pPr>
            <w:r>
              <w:rPr>
                <w:rFonts w:hint="eastAsia"/>
                <w:spacing w:val="105"/>
              </w:rPr>
              <w:t>分娩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  <w:spacing w:val="34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691" w:type="dxa"/>
          </w:tcPr>
          <w:p w14:paraId="6AB7796B" w14:textId="12099611" w:rsidR="005C0C77" w:rsidRDefault="005C0C77"/>
        </w:tc>
        <w:tc>
          <w:tcPr>
            <w:tcW w:w="1314" w:type="dxa"/>
            <w:vAlign w:val="center"/>
          </w:tcPr>
          <w:p w14:paraId="1BB9E0EE" w14:textId="77777777" w:rsidR="005C0C77" w:rsidRDefault="005C0C77">
            <w:pPr>
              <w:ind w:left="28" w:right="28"/>
            </w:pPr>
            <w:r>
              <w:rPr>
                <w:rFonts w:hint="eastAsia"/>
              </w:rPr>
              <w:t>世帯主との</w:t>
            </w:r>
            <w:r>
              <w:rPr>
                <w:rFonts w:hint="eastAsia"/>
                <w:spacing w:val="300"/>
              </w:rPr>
              <w:t>続</w:t>
            </w:r>
            <w:r>
              <w:rPr>
                <w:rFonts w:hint="eastAsia"/>
              </w:rPr>
              <w:t>柄</w:t>
            </w:r>
          </w:p>
        </w:tc>
        <w:tc>
          <w:tcPr>
            <w:tcW w:w="3082" w:type="dxa"/>
          </w:tcPr>
          <w:p w14:paraId="44F6C2E2" w14:textId="77777777" w:rsidR="005C0C77" w:rsidRDefault="005C0C77"/>
        </w:tc>
      </w:tr>
      <w:tr w:rsidR="005C0C77" w14:paraId="67D4F2A8" w14:textId="77777777" w:rsidTr="002331DF">
        <w:trPr>
          <w:cantSplit/>
          <w:trHeight w:val="300"/>
        </w:trPr>
        <w:tc>
          <w:tcPr>
            <w:tcW w:w="1546" w:type="dxa"/>
            <w:vMerge w:val="restart"/>
            <w:vAlign w:val="center"/>
          </w:tcPr>
          <w:p w14:paraId="7A012B18" w14:textId="77777777" w:rsidR="005C0C77" w:rsidRDefault="005C0C77">
            <w:pPr>
              <w:ind w:left="28" w:right="28"/>
            </w:pPr>
            <w:r>
              <w:rPr>
                <w:rFonts w:hint="eastAsia"/>
              </w:rPr>
              <w:t>出生児氏名</w:t>
            </w:r>
            <w:r>
              <w:rPr>
                <w:rFonts w:hint="eastAsia"/>
                <w:spacing w:val="6"/>
              </w:rPr>
              <w:t>分娩年月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691" w:type="dxa"/>
            <w:vMerge w:val="restart"/>
            <w:vAlign w:val="bottom"/>
          </w:tcPr>
          <w:p w14:paraId="19DF1EAC" w14:textId="77777777" w:rsidR="005C0C77" w:rsidRDefault="005C0C77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314" w:type="dxa"/>
            <w:vAlign w:val="center"/>
          </w:tcPr>
          <w:p w14:paraId="1FA87624" w14:textId="77777777" w:rsidR="005C0C77" w:rsidRDefault="005C0C77">
            <w:pPr>
              <w:ind w:left="57" w:right="57"/>
              <w:jc w:val="distribute"/>
            </w:pPr>
            <w:r>
              <w:rPr>
                <w:rFonts w:hint="eastAsia"/>
                <w:spacing w:val="272"/>
              </w:rPr>
              <w:t>続</w:t>
            </w:r>
            <w:r>
              <w:rPr>
                <w:rFonts w:hint="eastAsia"/>
              </w:rPr>
              <w:t>柄</w:t>
            </w:r>
          </w:p>
        </w:tc>
        <w:tc>
          <w:tcPr>
            <w:tcW w:w="3082" w:type="dxa"/>
          </w:tcPr>
          <w:p w14:paraId="1CC90BC3" w14:textId="77777777" w:rsidR="005C0C77" w:rsidRDefault="005C0C77"/>
        </w:tc>
      </w:tr>
      <w:tr w:rsidR="005C0C77" w14:paraId="01C63197" w14:textId="77777777" w:rsidTr="002331DF">
        <w:trPr>
          <w:cantSplit/>
          <w:trHeight w:val="300"/>
        </w:trPr>
        <w:tc>
          <w:tcPr>
            <w:tcW w:w="1546" w:type="dxa"/>
            <w:vMerge/>
          </w:tcPr>
          <w:p w14:paraId="6F6E076C" w14:textId="77777777" w:rsidR="005C0C77" w:rsidRDefault="005C0C77"/>
        </w:tc>
        <w:tc>
          <w:tcPr>
            <w:tcW w:w="2691" w:type="dxa"/>
            <w:vMerge/>
          </w:tcPr>
          <w:p w14:paraId="6B1FA5C1" w14:textId="77777777" w:rsidR="005C0C77" w:rsidRDefault="005C0C77">
            <w:pPr>
              <w:jc w:val="right"/>
            </w:pPr>
          </w:p>
        </w:tc>
        <w:tc>
          <w:tcPr>
            <w:tcW w:w="1314" w:type="dxa"/>
            <w:tcBorders>
              <w:bottom w:val="nil"/>
            </w:tcBorders>
            <w:vAlign w:val="center"/>
          </w:tcPr>
          <w:p w14:paraId="3826D021" w14:textId="77777777" w:rsidR="005C0C77" w:rsidRDefault="005C0C77">
            <w:pPr>
              <w:ind w:left="57" w:right="57"/>
              <w:jc w:val="distribute"/>
            </w:pPr>
            <w:r>
              <w:rPr>
                <w:rFonts w:hint="eastAsia"/>
                <w:spacing w:val="272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3082" w:type="dxa"/>
            <w:tcBorders>
              <w:bottom w:val="nil"/>
            </w:tcBorders>
          </w:tcPr>
          <w:p w14:paraId="440B54EF" w14:textId="77777777" w:rsidR="005C0C77" w:rsidRDefault="005C0C77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5C0C77" w14:paraId="25A3FF0E" w14:textId="77777777" w:rsidTr="002331DF">
        <w:trPr>
          <w:cantSplit/>
          <w:trHeight w:val="533"/>
        </w:trPr>
        <w:tc>
          <w:tcPr>
            <w:tcW w:w="1546" w:type="dxa"/>
            <w:vAlign w:val="center"/>
          </w:tcPr>
          <w:p w14:paraId="2B691C63" w14:textId="77777777" w:rsidR="005C0C77" w:rsidRDefault="005C0C77">
            <w:r>
              <w:rPr>
                <w:rFonts w:hint="eastAsia"/>
              </w:rPr>
              <w:t>ただし、死産のとき。</w:t>
            </w:r>
          </w:p>
        </w:tc>
        <w:tc>
          <w:tcPr>
            <w:tcW w:w="7087" w:type="dxa"/>
            <w:gridSpan w:val="3"/>
          </w:tcPr>
          <w:p w14:paraId="7A72D416" w14:textId="77777777" w:rsidR="005C0C77" w:rsidRDefault="005C0C77">
            <w:r>
              <w:rPr>
                <w:rFonts w:hint="eastAsia"/>
              </w:rPr>
              <w:t xml:space="preserve">分娩年月日　　　　　　</w:t>
            </w:r>
            <w:r>
              <w:rPr>
                <w:rFonts w:hint="eastAsia"/>
                <w:spacing w:val="500"/>
              </w:rPr>
              <w:t xml:space="preserve">　</w:t>
            </w:r>
            <w:r>
              <w:rPr>
                <w:rFonts w:hint="eastAsia"/>
              </w:rPr>
              <w:t>妊娠月数</w:t>
            </w:r>
          </w:p>
          <w:p w14:paraId="223F43D5" w14:textId="77777777" w:rsidR="005C0C77" w:rsidRDefault="005C0C77">
            <w:pPr>
              <w:jc w:val="right"/>
            </w:pPr>
          </w:p>
          <w:p w14:paraId="701A1552" w14:textId="77777777" w:rsidR="005C0C77" w:rsidRDefault="005C0C77"/>
          <w:p w14:paraId="33B0EDEA" w14:textId="77777777" w:rsidR="005C0C77" w:rsidRDefault="005C0C77">
            <w:pPr>
              <w:jc w:val="right"/>
            </w:pPr>
            <w:r>
              <w:rPr>
                <w:rFonts w:hint="eastAsia"/>
              </w:rPr>
              <w:t xml:space="preserve">年　　月　　日　　　　</w:t>
            </w:r>
            <w:r>
              <w:rPr>
                <w:rFonts w:hint="eastAsia"/>
                <w:spacing w:val="1300"/>
              </w:rPr>
              <w:t xml:space="preserve">　</w:t>
            </w:r>
            <w:r>
              <w:rPr>
                <w:rFonts w:hint="eastAsia"/>
              </w:rPr>
              <w:t xml:space="preserve">箇月　</w:t>
            </w:r>
          </w:p>
        </w:tc>
      </w:tr>
      <w:tr w:rsidR="005C0C77" w14:paraId="7031EA3D" w14:textId="77777777" w:rsidTr="002331DF">
        <w:trPr>
          <w:cantSplit/>
        </w:trPr>
        <w:tc>
          <w:tcPr>
            <w:tcW w:w="1546" w:type="dxa"/>
            <w:vAlign w:val="center"/>
          </w:tcPr>
          <w:p w14:paraId="1F7C75C8" w14:textId="77777777" w:rsidR="005C0C77" w:rsidRDefault="005C0C77">
            <w:pPr>
              <w:ind w:left="28" w:right="28"/>
            </w:pPr>
            <w:r>
              <w:rPr>
                <w:rFonts w:hint="eastAsia"/>
                <w:spacing w:val="31"/>
              </w:rPr>
              <w:t>出産確</w:t>
            </w:r>
            <w:r>
              <w:rPr>
                <w:rFonts w:hint="eastAsia"/>
              </w:rPr>
              <w:t>認年月日及び</w:t>
            </w:r>
            <w:r>
              <w:rPr>
                <w:rFonts w:hint="eastAsia"/>
                <w:spacing w:val="31"/>
              </w:rPr>
              <w:t>確認事</w:t>
            </w:r>
            <w:r>
              <w:rPr>
                <w:rFonts w:hint="eastAsia"/>
              </w:rPr>
              <w:t>項</w:t>
            </w:r>
          </w:p>
        </w:tc>
        <w:tc>
          <w:tcPr>
            <w:tcW w:w="7087" w:type="dxa"/>
            <w:gridSpan w:val="3"/>
          </w:tcPr>
          <w:p w14:paraId="04BF4E41" w14:textId="77777777" w:rsidR="005C0C77" w:rsidRDefault="005C0C77">
            <w:pPr>
              <w:spacing w:before="120" w:line="360" w:lineRule="auto"/>
              <w:ind w:right="4262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3A29C9DD" w14:textId="77777777" w:rsidR="005C0C77" w:rsidRDefault="005C0C77">
            <w:pPr>
              <w:jc w:val="right"/>
            </w:pPr>
            <w:r>
              <w:rPr>
                <w:rFonts w:hint="eastAsia"/>
              </w:rPr>
              <w:t xml:space="preserve">により確認　　　　　　　　　</w:t>
            </w:r>
          </w:p>
        </w:tc>
      </w:tr>
      <w:tr w:rsidR="005C0C77" w14:paraId="772EF9DE" w14:textId="77777777" w:rsidTr="002331DF">
        <w:trPr>
          <w:cantSplit/>
        </w:trPr>
        <w:tc>
          <w:tcPr>
            <w:tcW w:w="1546" w:type="dxa"/>
            <w:vAlign w:val="center"/>
          </w:tcPr>
          <w:p w14:paraId="45F426E3" w14:textId="77777777" w:rsidR="005C0C77" w:rsidRDefault="005C0C77">
            <w:r>
              <w:rPr>
                <w:rFonts w:hint="eastAsia"/>
              </w:rPr>
              <w:t>出産育児一時金申請金額</w:t>
            </w:r>
          </w:p>
        </w:tc>
        <w:tc>
          <w:tcPr>
            <w:tcW w:w="7087" w:type="dxa"/>
            <w:gridSpan w:val="3"/>
          </w:tcPr>
          <w:p w14:paraId="4284AEB4" w14:textId="77777777" w:rsidR="005C0C77" w:rsidRDefault="005C0C77">
            <w:r>
              <w:rPr>
                <w:rFonts w:hint="eastAsia"/>
              </w:rPr>
              <w:t xml:space="preserve">　</w:t>
            </w:r>
          </w:p>
        </w:tc>
      </w:tr>
      <w:tr w:rsidR="005C0C77" w14:paraId="61FDEDEA" w14:textId="77777777" w:rsidTr="002331DF">
        <w:trPr>
          <w:cantSplit/>
        </w:trPr>
        <w:tc>
          <w:tcPr>
            <w:tcW w:w="8633" w:type="dxa"/>
            <w:gridSpan w:val="4"/>
          </w:tcPr>
          <w:p w14:paraId="6034A89E" w14:textId="77777777" w:rsidR="005C0C77" w:rsidRDefault="005C0C77">
            <w:pPr>
              <w:spacing w:before="60"/>
            </w:pPr>
            <w:r>
              <w:rPr>
                <w:rFonts w:hint="eastAsia"/>
              </w:rPr>
              <w:t xml:space="preserve">　　上記により出産育児一時金の支給を申請します。</w:t>
            </w:r>
          </w:p>
          <w:p w14:paraId="5F358FAF" w14:textId="77777777" w:rsidR="005C0C77" w:rsidRDefault="005C0C77">
            <w:r>
              <w:rPr>
                <w:rFonts w:hint="eastAsia"/>
              </w:rPr>
              <w:t xml:space="preserve">　　　　　　　年　　月　　日</w:t>
            </w:r>
          </w:p>
          <w:p w14:paraId="24D6280F" w14:textId="77777777" w:rsidR="005C0C77" w:rsidRDefault="005C0C77">
            <w:pPr>
              <w:jc w:val="right"/>
            </w:pPr>
            <w:r>
              <w:rPr>
                <w:rFonts w:hint="eastAsia"/>
              </w:rPr>
              <w:t xml:space="preserve">世帯主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14:paraId="46CB881D" w14:textId="77777777" w:rsidR="005C0C77" w:rsidRDefault="005C0C77" w:rsidP="00F638FF">
            <w:pPr>
              <w:ind w:right="1260"/>
              <w:jc w:val="right"/>
              <w:rPr>
                <w:spacing w:val="105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</w:t>
            </w:r>
          </w:p>
          <w:p w14:paraId="09319103" w14:textId="77777777" w:rsidR="005C0C77" w:rsidRDefault="005C0C77"/>
          <w:p w14:paraId="4D94D6B6" w14:textId="77777777" w:rsidR="005C0C77" w:rsidRDefault="005C0C77">
            <w:r>
              <w:rPr>
                <w:rFonts w:hint="eastAsia"/>
              </w:rPr>
              <w:t xml:space="preserve">　　深浦町長　　　　　様</w:t>
            </w:r>
          </w:p>
        </w:tc>
      </w:tr>
      <w:tr w:rsidR="00E42DED" w14:paraId="52FE07E4" w14:textId="77777777" w:rsidTr="002E1084">
        <w:trPr>
          <w:cantSplit/>
          <w:trHeight w:val="521"/>
        </w:trPr>
        <w:tc>
          <w:tcPr>
            <w:tcW w:w="1546" w:type="dxa"/>
            <w:vMerge w:val="restart"/>
            <w:vAlign w:val="center"/>
          </w:tcPr>
          <w:p w14:paraId="659D1621" w14:textId="77777777" w:rsidR="00E42DED" w:rsidRDefault="00E42DED">
            <w:pPr>
              <w:spacing w:line="360" w:lineRule="auto"/>
              <w:ind w:left="28" w:right="28"/>
            </w:pPr>
            <w:r>
              <w:rPr>
                <w:rFonts w:hint="eastAsia"/>
                <w:spacing w:val="24"/>
              </w:rPr>
              <w:t>振込口</w:t>
            </w:r>
            <w:r>
              <w:rPr>
                <w:rFonts w:hint="eastAsia"/>
              </w:rPr>
              <w:t>座</w:t>
            </w:r>
          </w:p>
          <w:p w14:paraId="5666CDF3" w14:textId="77777777" w:rsidR="00E42DED" w:rsidRDefault="00E42DED" w:rsidP="00893C2B">
            <w:pPr>
              <w:spacing w:line="360" w:lineRule="auto"/>
              <w:ind w:left="28" w:right="28"/>
              <w:rPr>
                <w:spacing w:val="31"/>
              </w:rPr>
            </w:pPr>
            <w:r>
              <w:rPr>
                <w:rFonts w:hint="eastAsia"/>
                <w:spacing w:val="94"/>
              </w:rPr>
              <w:t>番号</w:t>
            </w:r>
            <w:r>
              <w:rPr>
                <w:rFonts w:hint="eastAsia"/>
              </w:rPr>
              <w:t>等</w:t>
            </w:r>
          </w:p>
        </w:tc>
        <w:tc>
          <w:tcPr>
            <w:tcW w:w="7087" w:type="dxa"/>
            <w:gridSpan w:val="3"/>
            <w:vAlign w:val="bottom"/>
          </w:tcPr>
          <w:p w14:paraId="40F7B493" w14:textId="77777777" w:rsidR="00E42DED" w:rsidRDefault="00E42DED" w:rsidP="002331DF">
            <w:pPr>
              <w:spacing w:before="60"/>
            </w:pPr>
            <w:r w:rsidRPr="00C71DA8">
              <w:rPr>
                <w:rFonts w:hAnsi="ＭＳ 明朝" w:hint="eastAsia"/>
              </w:rPr>
              <w:t>□</w:t>
            </w:r>
            <w:r>
              <w:rPr>
                <w:rFonts w:hint="eastAsia"/>
              </w:rPr>
              <w:t>公金受取口座を利用します。</w:t>
            </w:r>
          </w:p>
          <w:p w14:paraId="79D7484F" w14:textId="77777777" w:rsidR="00E42DED" w:rsidRPr="00C71DA8" w:rsidRDefault="00E42DED" w:rsidP="002331DF">
            <w:pPr>
              <w:rPr>
                <w:rFonts w:hAnsi="ＭＳ 明朝"/>
              </w:rPr>
            </w:pPr>
            <w:r w:rsidRPr="00C71DA8">
              <w:rPr>
                <w:rFonts w:hAnsi="ＭＳ 明朝" w:hint="eastAsia"/>
                <w:sz w:val="22"/>
                <w:szCs w:val="16"/>
              </w:rPr>
              <w:t>（利用する場合は☑。利用しない場合は下記の欄を記入。）</w:t>
            </w:r>
          </w:p>
        </w:tc>
      </w:tr>
      <w:tr w:rsidR="00E42DED" w14:paraId="287892A7" w14:textId="77777777" w:rsidTr="004221FB">
        <w:trPr>
          <w:cantSplit/>
          <w:trHeight w:val="1579"/>
        </w:trPr>
        <w:tc>
          <w:tcPr>
            <w:tcW w:w="1546" w:type="dxa"/>
            <w:vMerge/>
            <w:vAlign w:val="center"/>
          </w:tcPr>
          <w:p w14:paraId="7681A625" w14:textId="77777777" w:rsidR="00E42DED" w:rsidRDefault="00E42DED">
            <w:pPr>
              <w:spacing w:line="360" w:lineRule="auto"/>
              <w:ind w:left="28" w:right="28"/>
            </w:pPr>
          </w:p>
        </w:tc>
        <w:tc>
          <w:tcPr>
            <w:tcW w:w="7087" w:type="dxa"/>
            <w:gridSpan w:val="3"/>
          </w:tcPr>
          <w:p w14:paraId="66CFBDFE" w14:textId="77777777" w:rsidR="00E42DED" w:rsidRDefault="00E42DED">
            <w:pPr>
              <w:spacing w:before="60" w:after="60"/>
              <w:jc w:val="left"/>
            </w:pPr>
          </w:p>
          <w:p w14:paraId="4AB8B07C" w14:textId="77777777" w:rsidR="00E42DED" w:rsidRDefault="00E42DED">
            <w:pPr>
              <w:spacing w:before="60" w:after="60"/>
              <w:jc w:val="left"/>
            </w:pPr>
            <w:r>
              <w:rPr>
                <w:rFonts w:hint="eastAsia"/>
              </w:rPr>
              <w:t xml:space="preserve">支払店　</w:t>
            </w:r>
            <w:r>
              <w:rPr>
                <w:rFonts w:hint="eastAsia"/>
                <w:spacing w:val="315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 xml:space="preserve">銀行　</w:t>
            </w:r>
            <w:r>
              <w:rPr>
                <w:rFonts w:hint="eastAsia"/>
                <w:spacing w:val="315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>
              <w:rPr>
                <w:rFonts w:hint="eastAsia"/>
              </w:rPr>
              <w:t>店</w:t>
            </w:r>
          </w:p>
          <w:p w14:paraId="2A575E83" w14:textId="77777777" w:rsidR="00E42DED" w:rsidRDefault="00E42DED">
            <w:pPr>
              <w:spacing w:before="60" w:after="60"/>
            </w:pPr>
            <w:r>
              <w:rPr>
                <w:rFonts w:hint="eastAsia"/>
              </w:rPr>
              <w:t>口座番号　　普通</w:t>
            </w:r>
          </w:p>
          <w:p w14:paraId="74D19CC8" w14:textId="77777777" w:rsidR="00E42DED" w:rsidRDefault="00E42DED">
            <w:pPr>
              <w:spacing w:before="60" w:after="60"/>
            </w:pPr>
            <w:r>
              <w:rPr>
                <w:rFonts w:hint="eastAsia"/>
              </w:rPr>
              <w:t xml:space="preserve">　　　　　　当座　</w:t>
            </w:r>
            <w:r>
              <w:t>NO.</w:t>
            </w:r>
            <w:r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</w:rPr>
              <w:t>名義人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</w:p>
        </w:tc>
      </w:tr>
    </w:tbl>
    <w:p w14:paraId="349EDD05" w14:textId="77777777" w:rsidR="005C0C77" w:rsidRDefault="005C0C77">
      <w:pPr>
        <w:ind w:left="525" w:hanging="525"/>
      </w:pP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世帯主に代わって世帯員の方が受領する場合は、裏面に住所、氏名、生年月日及び続柄を記載していただくとともに、身分を証明するもの</w:t>
      </w:r>
      <w:r>
        <w:t>(</w:t>
      </w:r>
      <w:r>
        <w:rPr>
          <w:rFonts w:hint="eastAsia"/>
        </w:rPr>
        <w:t>免許証</w:t>
      </w:r>
      <w:r>
        <w:t>)</w:t>
      </w:r>
      <w:r>
        <w:rPr>
          <w:rFonts w:hint="eastAsia"/>
        </w:rPr>
        <w:t>等の提示を求める場合があります。</w:t>
      </w:r>
    </w:p>
    <w:sectPr w:rsidR="005C0C7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C0E3E" w14:textId="77777777" w:rsidR="00C71DA8" w:rsidRDefault="00C71DA8">
      <w:r>
        <w:separator/>
      </w:r>
    </w:p>
  </w:endnote>
  <w:endnote w:type="continuationSeparator" w:id="0">
    <w:p w14:paraId="5FA7BDAC" w14:textId="77777777" w:rsidR="00C71DA8" w:rsidRDefault="00C7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D5469" w14:textId="77777777" w:rsidR="00C71DA8" w:rsidRDefault="00C71DA8">
      <w:r>
        <w:separator/>
      </w:r>
    </w:p>
  </w:footnote>
  <w:footnote w:type="continuationSeparator" w:id="0">
    <w:p w14:paraId="31D8CC88" w14:textId="77777777" w:rsidR="00C71DA8" w:rsidRDefault="00C71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0C77"/>
    <w:rsid w:val="0003338A"/>
    <w:rsid w:val="000E161E"/>
    <w:rsid w:val="000E5432"/>
    <w:rsid w:val="002331DF"/>
    <w:rsid w:val="002E1084"/>
    <w:rsid w:val="002F2EF2"/>
    <w:rsid w:val="003518EE"/>
    <w:rsid w:val="00362DB2"/>
    <w:rsid w:val="004221FB"/>
    <w:rsid w:val="004900E9"/>
    <w:rsid w:val="004D4B48"/>
    <w:rsid w:val="00516B4E"/>
    <w:rsid w:val="005C0C77"/>
    <w:rsid w:val="00796B25"/>
    <w:rsid w:val="007A2B21"/>
    <w:rsid w:val="007A2F8E"/>
    <w:rsid w:val="00893C2B"/>
    <w:rsid w:val="008C5788"/>
    <w:rsid w:val="008D70D3"/>
    <w:rsid w:val="00955154"/>
    <w:rsid w:val="00A80D06"/>
    <w:rsid w:val="00A94473"/>
    <w:rsid w:val="00B01F7E"/>
    <w:rsid w:val="00B0651F"/>
    <w:rsid w:val="00B87D58"/>
    <w:rsid w:val="00C375A0"/>
    <w:rsid w:val="00C71DA8"/>
    <w:rsid w:val="00C84A10"/>
    <w:rsid w:val="00D04540"/>
    <w:rsid w:val="00E42DED"/>
    <w:rsid w:val="00E476DE"/>
    <w:rsid w:val="00EC0CBA"/>
    <w:rsid w:val="00F638FF"/>
    <w:rsid w:val="00F85022"/>
    <w:rsid w:val="00FB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83DD66"/>
  <w14:defaultImageDpi w14:val="0"/>
  <w15:docId w15:val="{9D1879B4-E972-45D9-B6AA-534DF622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rsid w:val="00362DB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362DB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559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山﨑 清智</cp:lastModifiedBy>
  <cp:revision>4</cp:revision>
  <cp:lastPrinted>2023-03-29T01:49:00Z</cp:lastPrinted>
  <dcterms:created xsi:type="dcterms:W3CDTF">2023-04-05T07:37:00Z</dcterms:created>
  <dcterms:modified xsi:type="dcterms:W3CDTF">2024-11-29T00:49:00Z</dcterms:modified>
  <cp:category>_x000d_</cp:category>
</cp:coreProperties>
</file>